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AB" w:rsidRPr="0072347E" w:rsidRDefault="00C049AB" w:rsidP="00114069">
      <w:pPr>
        <w:spacing w:line="500" w:lineRule="exact"/>
        <w:jc w:val="center"/>
        <w:rPr>
          <w:rFonts w:ascii="小标宋" w:eastAsia="小标宋"/>
          <w:sz w:val="44"/>
          <w:szCs w:val="44"/>
        </w:rPr>
      </w:pPr>
      <w:r w:rsidRPr="0072347E">
        <w:rPr>
          <w:rFonts w:ascii="小标宋" w:eastAsia="小标宋" w:hint="eastAsia"/>
          <w:sz w:val="44"/>
          <w:szCs w:val="44"/>
        </w:rPr>
        <w:t>杭州经济技术开发区高层次人才创业创新</w:t>
      </w:r>
    </w:p>
    <w:p w:rsidR="00C049AB" w:rsidRDefault="00C049AB" w:rsidP="00114069">
      <w:pPr>
        <w:spacing w:line="500" w:lineRule="exact"/>
        <w:jc w:val="center"/>
        <w:rPr>
          <w:rFonts w:ascii="小标宋" w:eastAsia="小标宋"/>
          <w:sz w:val="44"/>
          <w:szCs w:val="44"/>
        </w:rPr>
      </w:pPr>
      <w:r w:rsidRPr="0072347E">
        <w:rPr>
          <w:rFonts w:ascii="小标宋" w:eastAsia="小标宋" w:hint="eastAsia"/>
          <w:sz w:val="44"/>
          <w:szCs w:val="44"/>
        </w:rPr>
        <w:t>项目推荐信息表</w:t>
      </w:r>
    </w:p>
    <w:p w:rsidR="00C049AB" w:rsidRPr="0072347E" w:rsidRDefault="00C049AB" w:rsidP="00114069">
      <w:pPr>
        <w:spacing w:line="500" w:lineRule="exact"/>
        <w:jc w:val="center"/>
        <w:rPr>
          <w:rFonts w:ascii="小标宋" w:eastAsia="小标宋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80"/>
        <w:gridCol w:w="1260"/>
        <w:gridCol w:w="1440"/>
        <w:gridCol w:w="1080"/>
        <w:gridCol w:w="2160"/>
      </w:tblGrid>
      <w:tr w:rsidR="00C049AB" w:rsidTr="00A73B79">
        <w:trPr>
          <w:trHeight w:val="615"/>
          <w:jc w:val="center"/>
        </w:trPr>
        <w:tc>
          <w:tcPr>
            <w:tcW w:w="2160" w:type="dxa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120" w:type="dxa"/>
            <w:gridSpan w:val="5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9AB" w:rsidTr="00A73B79">
        <w:trPr>
          <w:trHeight w:val="300"/>
          <w:jc w:val="center"/>
        </w:trPr>
        <w:tc>
          <w:tcPr>
            <w:tcW w:w="2160" w:type="dxa"/>
            <w:vMerge w:val="restart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08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9AB" w:rsidTr="00A73B79">
        <w:trPr>
          <w:trHeight w:val="315"/>
          <w:jc w:val="center"/>
        </w:trPr>
        <w:tc>
          <w:tcPr>
            <w:tcW w:w="2160" w:type="dxa"/>
            <w:vMerge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Email</w:t>
            </w:r>
          </w:p>
        </w:tc>
        <w:tc>
          <w:tcPr>
            <w:tcW w:w="216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9AB" w:rsidTr="00A73B79">
        <w:trPr>
          <w:trHeight w:val="420"/>
          <w:jc w:val="center"/>
        </w:trPr>
        <w:tc>
          <w:tcPr>
            <w:tcW w:w="2160" w:type="dxa"/>
            <w:vMerge w:val="restart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推荐人（机构）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C049AB" w:rsidRPr="00670579" w:rsidRDefault="00C049AB" w:rsidP="00670579">
            <w:pPr>
              <w:spacing w:line="5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中国留日同学总会</w:t>
            </w:r>
          </w:p>
        </w:tc>
        <w:tc>
          <w:tcPr>
            <w:tcW w:w="1440" w:type="dxa"/>
            <w:vMerge w:val="restart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08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9AB" w:rsidTr="00A73B79">
        <w:trPr>
          <w:trHeight w:val="165"/>
          <w:jc w:val="center"/>
        </w:trPr>
        <w:tc>
          <w:tcPr>
            <w:tcW w:w="2160" w:type="dxa"/>
            <w:vMerge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Email</w:t>
            </w:r>
          </w:p>
        </w:tc>
        <w:tc>
          <w:tcPr>
            <w:tcW w:w="2160" w:type="dxa"/>
            <w:vAlign w:val="center"/>
          </w:tcPr>
          <w:p w:rsidR="00C049AB" w:rsidRDefault="00C049AB" w:rsidP="00A73B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9AB" w:rsidTr="00A73B79">
        <w:trPr>
          <w:trHeight w:val="600"/>
          <w:jc w:val="center"/>
        </w:trPr>
        <w:tc>
          <w:tcPr>
            <w:tcW w:w="8280" w:type="dxa"/>
            <w:gridSpan w:val="6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项目简介（</w:t>
            </w:r>
            <w:r>
              <w:rPr>
                <w:rFonts w:ascii="仿宋_GB2312" w:eastAsia="仿宋_GB2312"/>
                <w:sz w:val="24"/>
              </w:rPr>
              <w:t>500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  <w:tr w:rsidR="00C049AB" w:rsidTr="00A73B79">
        <w:trPr>
          <w:trHeight w:val="2627"/>
          <w:jc w:val="center"/>
        </w:trPr>
        <w:tc>
          <w:tcPr>
            <w:tcW w:w="8280" w:type="dxa"/>
            <w:gridSpan w:val="6"/>
          </w:tcPr>
          <w:p w:rsidR="00C049AB" w:rsidRDefault="00C049AB" w:rsidP="00A73B79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49AB" w:rsidTr="004758EF">
        <w:trPr>
          <w:trHeight w:val="2221"/>
          <w:jc w:val="center"/>
        </w:trPr>
        <w:tc>
          <w:tcPr>
            <w:tcW w:w="2340" w:type="dxa"/>
            <w:gridSpan w:val="2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项目推荐人（机构）意见</w:t>
            </w:r>
          </w:p>
        </w:tc>
        <w:tc>
          <w:tcPr>
            <w:tcW w:w="5940" w:type="dxa"/>
            <w:gridSpan w:val="4"/>
          </w:tcPr>
          <w:p w:rsidR="00C049AB" w:rsidRDefault="00C049AB" w:rsidP="00A73B79">
            <w:pPr>
              <w:spacing w:line="500" w:lineRule="exact"/>
              <w:ind w:left="180"/>
              <w:rPr>
                <w:rFonts w:ascii="仿宋_GB2312" w:eastAsia="仿宋_GB2312"/>
                <w:sz w:val="24"/>
              </w:rPr>
            </w:pPr>
          </w:p>
          <w:p w:rsidR="00C049AB" w:rsidRDefault="00C049AB" w:rsidP="00A73B79">
            <w:pPr>
              <w:spacing w:line="500" w:lineRule="exact"/>
              <w:ind w:left="1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</w:p>
          <w:p w:rsidR="00C049AB" w:rsidRDefault="00C049AB" w:rsidP="00A73B79">
            <w:pPr>
              <w:spacing w:line="500" w:lineRule="exact"/>
              <w:ind w:leftChars="86" w:left="181"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  <w:p w:rsidR="00C049AB" w:rsidRDefault="00C049AB" w:rsidP="00A73B79">
            <w:pPr>
              <w:spacing w:line="500" w:lineRule="exact"/>
              <w:ind w:leftChars="86" w:left="181"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  <w:tr w:rsidR="00C049AB" w:rsidTr="004758EF">
        <w:trPr>
          <w:trHeight w:val="1828"/>
          <w:jc w:val="center"/>
        </w:trPr>
        <w:tc>
          <w:tcPr>
            <w:tcW w:w="2340" w:type="dxa"/>
            <w:gridSpan w:val="2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  <w:r>
              <w:rPr>
                <w:rFonts w:ascii="仿宋_GB2312" w:eastAsia="仿宋_GB2312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确认意见</w:t>
            </w:r>
          </w:p>
        </w:tc>
        <w:tc>
          <w:tcPr>
            <w:tcW w:w="5940" w:type="dxa"/>
            <w:gridSpan w:val="4"/>
            <w:vAlign w:val="center"/>
          </w:tcPr>
          <w:p w:rsidR="00C049AB" w:rsidRDefault="00C049AB" w:rsidP="00A73B79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本人同意由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作为项目推荐人。</w:t>
            </w:r>
          </w:p>
          <w:p w:rsidR="00C049AB" w:rsidRDefault="00C049AB" w:rsidP="00A73B79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C049AB" w:rsidRDefault="00C049AB" w:rsidP="00A73B79">
            <w:pPr>
              <w:spacing w:line="500" w:lineRule="exact"/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</w:tc>
      </w:tr>
      <w:tr w:rsidR="00C049AB" w:rsidTr="004758EF">
        <w:trPr>
          <w:trHeight w:val="1393"/>
          <w:jc w:val="center"/>
        </w:trPr>
        <w:tc>
          <w:tcPr>
            <w:tcW w:w="2340" w:type="dxa"/>
            <w:gridSpan w:val="2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组织部（人才办）</w:t>
            </w:r>
          </w:p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5940" w:type="dxa"/>
            <w:gridSpan w:val="4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49AB" w:rsidTr="00A73B79">
        <w:trPr>
          <w:trHeight w:val="556"/>
          <w:jc w:val="center"/>
        </w:trPr>
        <w:tc>
          <w:tcPr>
            <w:tcW w:w="2340" w:type="dxa"/>
            <w:gridSpan w:val="2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5940" w:type="dxa"/>
            <w:gridSpan w:val="4"/>
            <w:vAlign w:val="center"/>
          </w:tcPr>
          <w:p w:rsidR="00C049AB" w:rsidRDefault="00C049AB" w:rsidP="00A73B79">
            <w:pPr>
              <w:spacing w:line="500" w:lineRule="exact"/>
              <w:ind w:left="18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049AB" w:rsidRDefault="00C049AB">
      <w:r w:rsidRPr="00951C8F">
        <w:rPr>
          <w:rFonts w:hint="eastAsia"/>
        </w:rPr>
        <w:t>注：本表一式三份</w:t>
      </w:r>
    </w:p>
    <w:sectPr w:rsidR="00C049AB" w:rsidSect="0097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AB" w:rsidRDefault="00C049AB" w:rsidP="00114069">
      <w:pPr>
        <w:spacing w:line="240" w:lineRule="auto"/>
      </w:pPr>
      <w:r>
        <w:separator/>
      </w:r>
    </w:p>
  </w:endnote>
  <w:endnote w:type="continuationSeparator" w:id="0">
    <w:p w:rsidR="00C049AB" w:rsidRDefault="00C049AB" w:rsidP="00114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AB" w:rsidRDefault="00C049AB" w:rsidP="00114069">
      <w:pPr>
        <w:spacing w:line="240" w:lineRule="auto"/>
      </w:pPr>
      <w:r>
        <w:separator/>
      </w:r>
    </w:p>
  </w:footnote>
  <w:footnote w:type="continuationSeparator" w:id="0">
    <w:p w:rsidR="00C049AB" w:rsidRDefault="00C049AB" w:rsidP="001140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069"/>
    <w:rsid w:val="00114069"/>
    <w:rsid w:val="002531B5"/>
    <w:rsid w:val="00456242"/>
    <w:rsid w:val="004758EF"/>
    <w:rsid w:val="00670579"/>
    <w:rsid w:val="006D7E51"/>
    <w:rsid w:val="0072347E"/>
    <w:rsid w:val="007F7D37"/>
    <w:rsid w:val="009259DB"/>
    <w:rsid w:val="00951C8F"/>
    <w:rsid w:val="0097542A"/>
    <w:rsid w:val="00A73B79"/>
    <w:rsid w:val="00C049AB"/>
    <w:rsid w:val="00CF29CD"/>
    <w:rsid w:val="00DF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69"/>
    <w:pPr>
      <w:widowControl w:val="0"/>
      <w:adjustRightInd w:val="0"/>
      <w:spacing w:line="312" w:lineRule="atLeast"/>
      <w:jc w:val="both"/>
    </w:pPr>
    <w:rPr>
      <w:rFonts w:ascii="Times New Roman" w:hAnsi="Times New Roman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1406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Calibri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406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406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406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33</Words>
  <Characters>193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许晓庆</dc:creator>
  <cp:keywords/>
  <dc:description/>
  <cp:lastModifiedBy>Windows 用户</cp:lastModifiedBy>
  <cp:revision>5</cp:revision>
  <dcterms:created xsi:type="dcterms:W3CDTF">2015-11-25T02:56:00Z</dcterms:created>
  <dcterms:modified xsi:type="dcterms:W3CDTF">2015-11-28T08:33:00Z</dcterms:modified>
</cp:coreProperties>
</file>